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0" w:beforeLines="100" w:after="320" w:afterLines="100" w:line="56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新教案模板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1207"/>
        <w:gridCol w:w="713"/>
        <w:gridCol w:w="998"/>
        <w:gridCol w:w="264"/>
        <w:gridCol w:w="1328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7"/>
            <w:shd w:val="clear" w:color="auto" w:fill="31849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8"/>
                <w:lang w:val="en-US" w:eastAsia="zh-CN"/>
              </w:rPr>
              <w:t>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9" w:type="pct"/>
            <w:shd w:val="clear" w:color="auto" w:fill="31849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8"/>
              </w:rPr>
              <w:t>课程名称</w:t>
            </w:r>
          </w:p>
        </w:tc>
        <w:tc>
          <w:tcPr>
            <w:tcW w:w="105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</w:tc>
        <w:tc>
          <w:tcPr>
            <w:tcW w:w="692" w:type="pct"/>
            <w:gridSpan w:val="2"/>
            <w:shd w:val="clear" w:color="auto" w:fill="31849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8"/>
              </w:rPr>
              <w:t>授课内容</w:t>
            </w:r>
          </w:p>
        </w:tc>
        <w:tc>
          <w:tcPr>
            <w:tcW w:w="196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9" w:type="pct"/>
            <w:shd w:val="clear" w:color="auto" w:fill="31849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8"/>
              </w:rPr>
              <w:t>授课对象</w:t>
            </w:r>
          </w:p>
        </w:tc>
        <w:tc>
          <w:tcPr>
            <w:tcW w:w="105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</w:tc>
        <w:tc>
          <w:tcPr>
            <w:tcW w:w="692" w:type="pct"/>
            <w:gridSpan w:val="2"/>
            <w:shd w:val="clear" w:color="auto" w:fill="31849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8"/>
              </w:rPr>
              <w:t>授课时数</w:t>
            </w:r>
          </w:p>
        </w:tc>
        <w:tc>
          <w:tcPr>
            <w:tcW w:w="196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9" w:type="pct"/>
            <w:shd w:val="clear" w:color="auto" w:fill="31849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8"/>
              </w:rPr>
              <w:t>授课地点</w:t>
            </w:r>
          </w:p>
        </w:tc>
        <w:tc>
          <w:tcPr>
            <w:tcW w:w="105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</w:tc>
        <w:tc>
          <w:tcPr>
            <w:tcW w:w="692" w:type="pct"/>
            <w:gridSpan w:val="2"/>
            <w:shd w:val="clear" w:color="auto" w:fill="31849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8"/>
              </w:rPr>
              <w:t>授课类型</w:t>
            </w:r>
          </w:p>
        </w:tc>
        <w:tc>
          <w:tcPr>
            <w:tcW w:w="196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7"/>
            <w:shd w:val="clear" w:color="auto" w:fill="31849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8"/>
              </w:rPr>
              <w:t>一、教学分析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8"/>
              </w:rPr>
              <w:t>教学内容</w:t>
            </w:r>
          </w:p>
        </w:tc>
        <w:tc>
          <w:tcPr>
            <w:tcW w:w="371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8"/>
              </w:rPr>
              <w:t>学情分析</w:t>
            </w:r>
          </w:p>
        </w:tc>
        <w:tc>
          <w:tcPr>
            <w:tcW w:w="3710" w:type="pct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8"/>
              </w:rPr>
              <w:t>教学目标</w:t>
            </w:r>
          </w:p>
        </w:tc>
        <w:tc>
          <w:tcPr>
            <w:tcW w:w="6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2"/>
                <w:szCs w:val="24"/>
                <w:lang w:eastAsia="zh-CN"/>
              </w:rPr>
              <w:t>素质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4"/>
              </w:rPr>
              <w:t>目标</w:t>
            </w:r>
          </w:p>
        </w:tc>
        <w:tc>
          <w:tcPr>
            <w:tcW w:w="304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9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color w:val="auto"/>
                <w:sz w:val="21"/>
                <w:szCs w:val="22"/>
              </w:rPr>
            </w:pPr>
          </w:p>
        </w:tc>
        <w:tc>
          <w:tcPr>
            <w:tcW w:w="6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4"/>
                <w:lang w:eastAsia="zh-CN"/>
              </w:rPr>
              <w:t>知识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4"/>
              </w:rPr>
              <w:t>目标</w:t>
            </w:r>
          </w:p>
        </w:tc>
        <w:tc>
          <w:tcPr>
            <w:tcW w:w="304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9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color w:val="auto"/>
                <w:sz w:val="21"/>
                <w:szCs w:val="22"/>
              </w:rPr>
            </w:pPr>
          </w:p>
        </w:tc>
        <w:tc>
          <w:tcPr>
            <w:tcW w:w="6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4"/>
                <w:lang w:eastAsia="zh-CN"/>
              </w:rPr>
              <w:t>能力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4"/>
              </w:rPr>
              <w:t>目标</w:t>
            </w:r>
          </w:p>
        </w:tc>
        <w:tc>
          <w:tcPr>
            <w:tcW w:w="304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8"/>
              </w:rPr>
              <w:t>教学重点</w:t>
            </w:r>
          </w:p>
        </w:tc>
        <w:tc>
          <w:tcPr>
            <w:tcW w:w="3710" w:type="pct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8"/>
              </w:rPr>
              <w:t>教学难点</w:t>
            </w:r>
          </w:p>
        </w:tc>
        <w:tc>
          <w:tcPr>
            <w:tcW w:w="371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000" w:type="pct"/>
            <w:gridSpan w:val="7"/>
            <w:shd w:val="clear" w:color="auto" w:fill="31849B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8"/>
              </w:rPr>
              <w:t>二、教学策略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000" w:type="pct"/>
            <w:gridSpan w:val="7"/>
            <w:shd w:val="clear" w:color="auto" w:fill="31849B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8"/>
              </w:rPr>
              <w:t>三、教学流程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7"/>
            <w:shd w:val="clear" w:color="auto" w:fill="31849B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8"/>
              </w:rPr>
              <w:t>四、教学过程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000" w:type="pct"/>
            <w:gridSpan w:val="7"/>
            <w:shd w:val="clear" w:color="auto" w:fill="92CDD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8"/>
              </w:rPr>
              <w:t>课前自学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89" w:type="pct"/>
            <w:shd w:val="clear" w:color="auto" w:fill="D9959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</w:rPr>
              <w:t>教学环节</w:t>
            </w:r>
          </w:p>
        </w:tc>
        <w:tc>
          <w:tcPr>
            <w:tcW w:w="662" w:type="pct"/>
            <w:shd w:val="clear" w:color="auto" w:fill="D9959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4"/>
              </w:rPr>
              <w:t>教学内容</w:t>
            </w:r>
          </w:p>
        </w:tc>
        <w:tc>
          <w:tcPr>
            <w:tcW w:w="938" w:type="pct"/>
            <w:gridSpan w:val="2"/>
            <w:shd w:val="clear" w:color="auto" w:fill="D9959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4"/>
              </w:rPr>
              <w:t>教师活动</w:t>
            </w:r>
          </w:p>
        </w:tc>
        <w:tc>
          <w:tcPr>
            <w:tcW w:w="873" w:type="pct"/>
            <w:gridSpan w:val="2"/>
            <w:shd w:val="clear" w:color="auto" w:fill="D9959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4"/>
              </w:rPr>
              <w:t>学生活动</w:t>
            </w:r>
          </w:p>
        </w:tc>
        <w:tc>
          <w:tcPr>
            <w:tcW w:w="1236" w:type="pct"/>
            <w:shd w:val="clear" w:color="auto" w:fill="D9959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4"/>
              </w:rPr>
              <w:t>技术应用及设计意图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2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4"/>
                <w:lang w:eastAsia="zh-CN"/>
              </w:rPr>
              <w:t>自助学测、反馈学情（时间安排仅供参考）</w:t>
            </w:r>
          </w:p>
        </w:tc>
        <w:tc>
          <w:tcPr>
            <w:tcW w:w="66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</w:p>
        </w:tc>
        <w:tc>
          <w:tcPr>
            <w:tcW w:w="938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Cs w:val="22"/>
                <w:lang w:eastAsia="zh-CN"/>
              </w:rPr>
            </w:pPr>
          </w:p>
        </w:tc>
        <w:tc>
          <w:tcPr>
            <w:tcW w:w="87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Cs w:val="22"/>
                <w:lang w:eastAsia="zh-CN"/>
              </w:rPr>
            </w:pPr>
          </w:p>
        </w:tc>
        <w:tc>
          <w:tcPr>
            <w:tcW w:w="123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000" w:type="pct"/>
            <w:gridSpan w:val="7"/>
            <w:shd w:val="clear" w:color="auto" w:fill="92CDD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课堂实施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Cs w:val="22"/>
                <w:lang w:eastAsia="zh-CN"/>
              </w:rPr>
            </w:pPr>
          </w:p>
        </w:tc>
        <w:tc>
          <w:tcPr>
            <w:tcW w:w="6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</w:p>
        </w:tc>
        <w:tc>
          <w:tcPr>
            <w:tcW w:w="9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Cs w:val="22"/>
                <w:lang w:eastAsia="zh-CN"/>
              </w:rPr>
            </w:pPr>
          </w:p>
        </w:tc>
        <w:tc>
          <w:tcPr>
            <w:tcW w:w="873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Cs w:val="22"/>
                <w:lang w:eastAsia="zh-CN"/>
              </w:rPr>
            </w:pPr>
          </w:p>
        </w:tc>
        <w:tc>
          <w:tcPr>
            <w:tcW w:w="123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Cs w:val="22"/>
                <w:lang w:eastAsia="zh-CN"/>
              </w:rPr>
            </w:pPr>
          </w:p>
        </w:tc>
        <w:tc>
          <w:tcPr>
            <w:tcW w:w="6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</w:p>
        </w:tc>
        <w:tc>
          <w:tcPr>
            <w:tcW w:w="9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</w:p>
        </w:tc>
        <w:tc>
          <w:tcPr>
            <w:tcW w:w="87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</w:p>
        </w:tc>
        <w:tc>
          <w:tcPr>
            <w:tcW w:w="12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Cs w:val="22"/>
                <w:lang w:eastAsia="zh-CN"/>
              </w:rPr>
            </w:pPr>
          </w:p>
        </w:tc>
        <w:tc>
          <w:tcPr>
            <w:tcW w:w="6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仿宋" w:hAnsi="仿宋" w:eastAsia="仿宋" w:cs="仿宋"/>
                <w:color w:val="auto"/>
                <w:szCs w:val="22"/>
                <w:lang w:eastAsia="zh-CN"/>
              </w:rPr>
            </w:pPr>
          </w:p>
        </w:tc>
        <w:tc>
          <w:tcPr>
            <w:tcW w:w="9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Cs w:val="22"/>
                <w:lang w:eastAsia="zh-CN"/>
              </w:rPr>
            </w:pPr>
          </w:p>
        </w:tc>
        <w:tc>
          <w:tcPr>
            <w:tcW w:w="87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Cs w:val="22"/>
                <w:lang w:eastAsia="zh-CN"/>
              </w:rPr>
            </w:pPr>
          </w:p>
        </w:tc>
        <w:tc>
          <w:tcPr>
            <w:tcW w:w="12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Cs w:val="22"/>
                <w:lang w:eastAsia="zh-CN"/>
              </w:rPr>
            </w:pPr>
          </w:p>
        </w:tc>
        <w:tc>
          <w:tcPr>
            <w:tcW w:w="6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Cs w:val="22"/>
                <w:lang w:eastAsia="zh-CN"/>
              </w:rPr>
            </w:pPr>
          </w:p>
        </w:tc>
        <w:tc>
          <w:tcPr>
            <w:tcW w:w="9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Cs w:val="22"/>
                <w:lang w:eastAsia="zh-CN"/>
              </w:rPr>
            </w:pPr>
          </w:p>
        </w:tc>
        <w:tc>
          <w:tcPr>
            <w:tcW w:w="87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Cs w:val="22"/>
                <w:lang w:eastAsia="zh-CN"/>
              </w:rPr>
            </w:pPr>
          </w:p>
        </w:tc>
        <w:tc>
          <w:tcPr>
            <w:tcW w:w="12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Cs w:val="22"/>
                <w:lang w:eastAsia="zh-CN"/>
              </w:rPr>
            </w:pPr>
          </w:p>
        </w:tc>
        <w:tc>
          <w:tcPr>
            <w:tcW w:w="6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</w:p>
        </w:tc>
        <w:tc>
          <w:tcPr>
            <w:tcW w:w="938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873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Cs w:val="22"/>
                <w:lang w:eastAsia="zh-CN"/>
              </w:rPr>
            </w:pPr>
          </w:p>
        </w:tc>
        <w:tc>
          <w:tcPr>
            <w:tcW w:w="123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2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Cs w:val="22"/>
                <w:lang w:eastAsia="zh-CN"/>
              </w:rPr>
            </w:pPr>
          </w:p>
        </w:tc>
        <w:tc>
          <w:tcPr>
            <w:tcW w:w="66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938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Cs w:val="22"/>
                <w:lang w:eastAsia="zh-CN"/>
              </w:rPr>
            </w:pPr>
          </w:p>
        </w:tc>
        <w:tc>
          <w:tcPr>
            <w:tcW w:w="873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Cs w:val="22"/>
                <w:lang w:eastAsia="zh-CN"/>
              </w:rPr>
            </w:pPr>
          </w:p>
        </w:tc>
        <w:tc>
          <w:tcPr>
            <w:tcW w:w="123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Cs w:val="22"/>
                <w:lang w:eastAsia="zh-CN"/>
              </w:rPr>
            </w:pPr>
          </w:p>
        </w:tc>
        <w:tc>
          <w:tcPr>
            <w:tcW w:w="66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Cs w:val="22"/>
                <w:lang w:eastAsia="zh-CN"/>
              </w:rPr>
            </w:pPr>
          </w:p>
        </w:tc>
        <w:tc>
          <w:tcPr>
            <w:tcW w:w="938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Cs w:val="22"/>
                <w:lang w:eastAsia="zh-CN"/>
              </w:rPr>
            </w:pPr>
          </w:p>
        </w:tc>
        <w:tc>
          <w:tcPr>
            <w:tcW w:w="873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Cs w:val="22"/>
                <w:lang w:eastAsia="zh-CN"/>
              </w:rPr>
            </w:pPr>
          </w:p>
        </w:tc>
        <w:tc>
          <w:tcPr>
            <w:tcW w:w="123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Cs w:val="22"/>
                <w:lang w:eastAsia="zh-CN"/>
              </w:rPr>
            </w:pPr>
          </w:p>
        </w:tc>
        <w:tc>
          <w:tcPr>
            <w:tcW w:w="66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Cs w:val="22"/>
                <w:lang w:eastAsia="zh-CN"/>
              </w:rPr>
            </w:pPr>
          </w:p>
        </w:tc>
        <w:tc>
          <w:tcPr>
            <w:tcW w:w="938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Cs w:val="22"/>
                <w:lang w:eastAsia="zh-CN"/>
              </w:rPr>
            </w:pPr>
          </w:p>
        </w:tc>
        <w:tc>
          <w:tcPr>
            <w:tcW w:w="873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Cs w:val="22"/>
                <w:lang w:eastAsia="zh-CN"/>
              </w:rPr>
            </w:pPr>
          </w:p>
        </w:tc>
        <w:tc>
          <w:tcPr>
            <w:tcW w:w="123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000" w:type="pct"/>
            <w:gridSpan w:val="7"/>
            <w:shd w:val="clear" w:color="auto" w:fill="92CDD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8"/>
              </w:rPr>
              <w:t>课后巩固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4"/>
                <w:lang w:eastAsia="zh-CN"/>
              </w:rPr>
              <w:t>巩固、扩展</w:t>
            </w:r>
          </w:p>
        </w:tc>
        <w:tc>
          <w:tcPr>
            <w:tcW w:w="6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9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Cs w:val="22"/>
                <w:lang w:eastAsia="zh-CN"/>
              </w:rPr>
            </w:pPr>
          </w:p>
        </w:tc>
        <w:tc>
          <w:tcPr>
            <w:tcW w:w="87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Cs w:val="22"/>
                <w:lang w:eastAsia="zh-CN"/>
              </w:rPr>
            </w:pPr>
          </w:p>
        </w:tc>
        <w:tc>
          <w:tcPr>
            <w:tcW w:w="12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000" w:type="pct"/>
            <w:gridSpan w:val="7"/>
            <w:shd w:val="clear" w:color="auto" w:fill="31849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8"/>
              </w:rPr>
              <w:t>五、板书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000" w:type="pct"/>
            <w:gridSpan w:val="7"/>
            <w:shd w:val="clear" w:color="auto" w:fill="31849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8"/>
              </w:rPr>
              <w:t>六、教学评价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8"/>
                <w:lang w:eastAsia="zh-CN"/>
              </w:rPr>
              <w:t>评教：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8"/>
                <w:lang w:eastAsia="zh-CN"/>
              </w:rPr>
              <w:t>评学：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000" w:type="pct"/>
            <w:gridSpan w:val="7"/>
            <w:shd w:val="clear" w:color="auto" w:fill="31849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8"/>
              </w:rPr>
              <w:t>七、教学反思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4"/>
                <w:lang w:eastAsia="zh-CN"/>
              </w:rPr>
              <w:t>教学成效：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4"/>
                <w:lang w:eastAsia="zh-CN"/>
              </w:rPr>
              <w:t>教学特色：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4"/>
                <w:lang w:eastAsia="zh-CN"/>
              </w:rPr>
              <w:t>教学不足：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4"/>
                <w:lang w:eastAsia="zh-CN"/>
              </w:rPr>
              <w:t>整改措施：</w:t>
            </w:r>
          </w:p>
        </w:tc>
      </w:tr>
    </w:tbl>
    <w:p>
      <w:pPr>
        <w:tabs>
          <w:tab w:val="left" w:pos="4818"/>
        </w:tabs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17" w:bottom="2041" w:left="1587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21F82"/>
    <w:rsid w:val="006724FE"/>
    <w:rsid w:val="018B2E96"/>
    <w:rsid w:val="031B3475"/>
    <w:rsid w:val="03BC19F8"/>
    <w:rsid w:val="03CD71EC"/>
    <w:rsid w:val="03E72A2A"/>
    <w:rsid w:val="03E9521F"/>
    <w:rsid w:val="041156DB"/>
    <w:rsid w:val="04706335"/>
    <w:rsid w:val="05AC7EE6"/>
    <w:rsid w:val="05C635EA"/>
    <w:rsid w:val="084D400A"/>
    <w:rsid w:val="089450E9"/>
    <w:rsid w:val="0A350CAD"/>
    <w:rsid w:val="0AB57773"/>
    <w:rsid w:val="0C192DF8"/>
    <w:rsid w:val="0E111C68"/>
    <w:rsid w:val="0E6F468A"/>
    <w:rsid w:val="0E9A123B"/>
    <w:rsid w:val="0EC73BA8"/>
    <w:rsid w:val="0F0177EC"/>
    <w:rsid w:val="0FD85E83"/>
    <w:rsid w:val="112B1916"/>
    <w:rsid w:val="11724945"/>
    <w:rsid w:val="11767384"/>
    <w:rsid w:val="11D76F92"/>
    <w:rsid w:val="122F78B0"/>
    <w:rsid w:val="126249BE"/>
    <w:rsid w:val="12A70E27"/>
    <w:rsid w:val="1369017B"/>
    <w:rsid w:val="1453680A"/>
    <w:rsid w:val="14E15345"/>
    <w:rsid w:val="14F603CA"/>
    <w:rsid w:val="153679CB"/>
    <w:rsid w:val="15580984"/>
    <w:rsid w:val="15C95DA2"/>
    <w:rsid w:val="15CC220F"/>
    <w:rsid w:val="15D468A6"/>
    <w:rsid w:val="15E270C8"/>
    <w:rsid w:val="161351D1"/>
    <w:rsid w:val="16834711"/>
    <w:rsid w:val="16D11146"/>
    <w:rsid w:val="16DE58F5"/>
    <w:rsid w:val="18506DD1"/>
    <w:rsid w:val="185537F3"/>
    <w:rsid w:val="18C4527C"/>
    <w:rsid w:val="199E3826"/>
    <w:rsid w:val="1A066319"/>
    <w:rsid w:val="1A0B1CCC"/>
    <w:rsid w:val="1AB314F7"/>
    <w:rsid w:val="1B834BA4"/>
    <w:rsid w:val="1B9E775E"/>
    <w:rsid w:val="1BFC0A60"/>
    <w:rsid w:val="1C8B277C"/>
    <w:rsid w:val="1CA0142F"/>
    <w:rsid w:val="1D0B090B"/>
    <w:rsid w:val="1D32411B"/>
    <w:rsid w:val="1D395BFE"/>
    <w:rsid w:val="1D4A5169"/>
    <w:rsid w:val="1D6C5635"/>
    <w:rsid w:val="1DD16EE2"/>
    <w:rsid w:val="1ED46FC7"/>
    <w:rsid w:val="1F545B45"/>
    <w:rsid w:val="1F8B3F9F"/>
    <w:rsid w:val="1FF974B8"/>
    <w:rsid w:val="208E3D98"/>
    <w:rsid w:val="20A43C56"/>
    <w:rsid w:val="21DC60A4"/>
    <w:rsid w:val="223165A3"/>
    <w:rsid w:val="229C0A47"/>
    <w:rsid w:val="235F4635"/>
    <w:rsid w:val="247D4C15"/>
    <w:rsid w:val="2489483C"/>
    <w:rsid w:val="25074435"/>
    <w:rsid w:val="254215A7"/>
    <w:rsid w:val="25C31D2F"/>
    <w:rsid w:val="26491300"/>
    <w:rsid w:val="2682526D"/>
    <w:rsid w:val="27217F30"/>
    <w:rsid w:val="280B4B77"/>
    <w:rsid w:val="285B5199"/>
    <w:rsid w:val="28DE0A83"/>
    <w:rsid w:val="28ED02AD"/>
    <w:rsid w:val="2A3F6887"/>
    <w:rsid w:val="2A626037"/>
    <w:rsid w:val="2A6E29ED"/>
    <w:rsid w:val="2A8F75C4"/>
    <w:rsid w:val="2AC15552"/>
    <w:rsid w:val="2C126B1F"/>
    <w:rsid w:val="2C512086"/>
    <w:rsid w:val="2C633987"/>
    <w:rsid w:val="2D466FE1"/>
    <w:rsid w:val="2D9D13A7"/>
    <w:rsid w:val="2DA92A25"/>
    <w:rsid w:val="2DE1331C"/>
    <w:rsid w:val="2DE37E69"/>
    <w:rsid w:val="2E0F418C"/>
    <w:rsid w:val="2E127CCD"/>
    <w:rsid w:val="2EE33AFA"/>
    <w:rsid w:val="2FA24DC4"/>
    <w:rsid w:val="2FEA0AF3"/>
    <w:rsid w:val="30193603"/>
    <w:rsid w:val="30BC7F54"/>
    <w:rsid w:val="30BD016D"/>
    <w:rsid w:val="313B271E"/>
    <w:rsid w:val="31617057"/>
    <w:rsid w:val="317D4FE5"/>
    <w:rsid w:val="31EE5A64"/>
    <w:rsid w:val="32541303"/>
    <w:rsid w:val="32D33034"/>
    <w:rsid w:val="32FE17ED"/>
    <w:rsid w:val="330E1378"/>
    <w:rsid w:val="33575BF5"/>
    <w:rsid w:val="345D640F"/>
    <w:rsid w:val="34A4005A"/>
    <w:rsid w:val="34A51A73"/>
    <w:rsid w:val="350D50F2"/>
    <w:rsid w:val="35517165"/>
    <w:rsid w:val="35BD1B7B"/>
    <w:rsid w:val="35EA7C26"/>
    <w:rsid w:val="360E6F48"/>
    <w:rsid w:val="3627614E"/>
    <w:rsid w:val="367A268C"/>
    <w:rsid w:val="36FE17E3"/>
    <w:rsid w:val="37856B65"/>
    <w:rsid w:val="37AD7863"/>
    <w:rsid w:val="384B407F"/>
    <w:rsid w:val="3868639E"/>
    <w:rsid w:val="39624308"/>
    <w:rsid w:val="398E5163"/>
    <w:rsid w:val="39F51C9C"/>
    <w:rsid w:val="3A7F5A2D"/>
    <w:rsid w:val="3ACB682C"/>
    <w:rsid w:val="3B283E86"/>
    <w:rsid w:val="3B790E69"/>
    <w:rsid w:val="3C0C106A"/>
    <w:rsid w:val="3C95284C"/>
    <w:rsid w:val="3CE43F88"/>
    <w:rsid w:val="3D28095E"/>
    <w:rsid w:val="3D9069DF"/>
    <w:rsid w:val="3DA51D5B"/>
    <w:rsid w:val="3DE15D32"/>
    <w:rsid w:val="3EDF7650"/>
    <w:rsid w:val="3F592682"/>
    <w:rsid w:val="403C5E4C"/>
    <w:rsid w:val="40AD2BD1"/>
    <w:rsid w:val="40DF3F2D"/>
    <w:rsid w:val="41571720"/>
    <w:rsid w:val="41B00D49"/>
    <w:rsid w:val="438D7C81"/>
    <w:rsid w:val="43D51D4D"/>
    <w:rsid w:val="44201861"/>
    <w:rsid w:val="44263D4E"/>
    <w:rsid w:val="44700E8C"/>
    <w:rsid w:val="449E2867"/>
    <w:rsid w:val="44DB3F86"/>
    <w:rsid w:val="458F50A0"/>
    <w:rsid w:val="45A04E45"/>
    <w:rsid w:val="45EC2FEF"/>
    <w:rsid w:val="463F51AD"/>
    <w:rsid w:val="465F64F1"/>
    <w:rsid w:val="47604270"/>
    <w:rsid w:val="47872199"/>
    <w:rsid w:val="48615EAD"/>
    <w:rsid w:val="48CA1969"/>
    <w:rsid w:val="493C3DA7"/>
    <w:rsid w:val="49C1461C"/>
    <w:rsid w:val="4A0854EE"/>
    <w:rsid w:val="4A0B0F89"/>
    <w:rsid w:val="4AC01A3A"/>
    <w:rsid w:val="4B5C128C"/>
    <w:rsid w:val="4C310122"/>
    <w:rsid w:val="4C8D4B20"/>
    <w:rsid w:val="4C9631D1"/>
    <w:rsid w:val="4CA6717A"/>
    <w:rsid w:val="4CCD592C"/>
    <w:rsid w:val="4D621F82"/>
    <w:rsid w:val="4DAB7512"/>
    <w:rsid w:val="4E3E74C2"/>
    <w:rsid w:val="4E6A0886"/>
    <w:rsid w:val="4F7932C8"/>
    <w:rsid w:val="4FB051A7"/>
    <w:rsid w:val="502C2818"/>
    <w:rsid w:val="50910EFB"/>
    <w:rsid w:val="50EC3F78"/>
    <w:rsid w:val="51747C68"/>
    <w:rsid w:val="521477CA"/>
    <w:rsid w:val="52387A8A"/>
    <w:rsid w:val="523E3B54"/>
    <w:rsid w:val="528660A0"/>
    <w:rsid w:val="531A5440"/>
    <w:rsid w:val="53D913B8"/>
    <w:rsid w:val="53F00677"/>
    <w:rsid w:val="55A1705C"/>
    <w:rsid w:val="55C03035"/>
    <w:rsid w:val="560F0FE5"/>
    <w:rsid w:val="56556959"/>
    <w:rsid w:val="56D86E40"/>
    <w:rsid w:val="56F850E5"/>
    <w:rsid w:val="576669CB"/>
    <w:rsid w:val="577A0542"/>
    <w:rsid w:val="57DC1F75"/>
    <w:rsid w:val="57EA1A71"/>
    <w:rsid w:val="58615313"/>
    <w:rsid w:val="586716E6"/>
    <w:rsid w:val="58B6761D"/>
    <w:rsid w:val="596F1026"/>
    <w:rsid w:val="5AF5733C"/>
    <w:rsid w:val="5BA638BA"/>
    <w:rsid w:val="5BCE1F5A"/>
    <w:rsid w:val="5BD24FA5"/>
    <w:rsid w:val="5C157110"/>
    <w:rsid w:val="5C2437E7"/>
    <w:rsid w:val="5D011746"/>
    <w:rsid w:val="5D6541A9"/>
    <w:rsid w:val="5D6B26E9"/>
    <w:rsid w:val="5D941221"/>
    <w:rsid w:val="5DC130E2"/>
    <w:rsid w:val="5DF94934"/>
    <w:rsid w:val="5E7B4603"/>
    <w:rsid w:val="5EC7045F"/>
    <w:rsid w:val="5F4D7FB7"/>
    <w:rsid w:val="5FD72A79"/>
    <w:rsid w:val="5FEF530C"/>
    <w:rsid w:val="60AD6829"/>
    <w:rsid w:val="610C48B8"/>
    <w:rsid w:val="61DB7E59"/>
    <w:rsid w:val="624B46F8"/>
    <w:rsid w:val="627747A9"/>
    <w:rsid w:val="629D0074"/>
    <w:rsid w:val="62E45E99"/>
    <w:rsid w:val="63314F7B"/>
    <w:rsid w:val="637732A5"/>
    <w:rsid w:val="63E176CD"/>
    <w:rsid w:val="6416359C"/>
    <w:rsid w:val="642300D5"/>
    <w:rsid w:val="644D4CCA"/>
    <w:rsid w:val="645726B9"/>
    <w:rsid w:val="64637CFD"/>
    <w:rsid w:val="65B35461"/>
    <w:rsid w:val="65DD0B63"/>
    <w:rsid w:val="67A26E85"/>
    <w:rsid w:val="67C867BD"/>
    <w:rsid w:val="68C60E15"/>
    <w:rsid w:val="69194D44"/>
    <w:rsid w:val="693E652C"/>
    <w:rsid w:val="694F7EF5"/>
    <w:rsid w:val="695F370B"/>
    <w:rsid w:val="69613178"/>
    <w:rsid w:val="6B4B57F8"/>
    <w:rsid w:val="6B58716C"/>
    <w:rsid w:val="6C0C4BEA"/>
    <w:rsid w:val="6C653E06"/>
    <w:rsid w:val="6D4B3336"/>
    <w:rsid w:val="6D535020"/>
    <w:rsid w:val="6E1C0F69"/>
    <w:rsid w:val="6E2E5161"/>
    <w:rsid w:val="6E467257"/>
    <w:rsid w:val="6EE92E2F"/>
    <w:rsid w:val="6F74231D"/>
    <w:rsid w:val="6F75179E"/>
    <w:rsid w:val="703B21AB"/>
    <w:rsid w:val="707359D6"/>
    <w:rsid w:val="707C0EDE"/>
    <w:rsid w:val="712523F6"/>
    <w:rsid w:val="71544101"/>
    <w:rsid w:val="71F63E91"/>
    <w:rsid w:val="722D4E83"/>
    <w:rsid w:val="732D33CF"/>
    <w:rsid w:val="73337C3C"/>
    <w:rsid w:val="73E462A2"/>
    <w:rsid w:val="74BE3D51"/>
    <w:rsid w:val="756245C6"/>
    <w:rsid w:val="75CE6DEF"/>
    <w:rsid w:val="769762F8"/>
    <w:rsid w:val="769A62E6"/>
    <w:rsid w:val="76CD7CC7"/>
    <w:rsid w:val="7729355B"/>
    <w:rsid w:val="77A771B2"/>
    <w:rsid w:val="780E6DF6"/>
    <w:rsid w:val="78344F90"/>
    <w:rsid w:val="793763E3"/>
    <w:rsid w:val="79A869E1"/>
    <w:rsid w:val="7AE90667"/>
    <w:rsid w:val="7B860C13"/>
    <w:rsid w:val="7BCC2B7B"/>
    <w:rsid w:val="7BF05AEE"/>
    <w:rsid w:val="7C4D012E"/>
    <w:rsid w:val="7C682F74"/>
    <w:rsid w:val="7CAA41AE"/>
    <w:rsid w:val="7CD57298"/>
    <w:rsid w:val="7D071CA2"/>
    <w:rsid w:val="7D162858"/>
    <w:rsid w:val="7D6D7ACF"/>
    <w:rsid w:val="7D91080E"/>
    <w:rsid w:val="7DC276EB"/>
    <w:rsid w:val="7EB36C5B"/>
    <w:rsid w:val="7F2064CA"/>
    <w:rsid w:val="7F797A23"/>
    <w:rsid w:val="7FE1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6</Pages>
  <Words>544</Words>
  <Characters>2773</Characters>
  <Lines>0</Lines>
  <Paragraphs>0</Paragraphs>
  <TotalTime>4</TotalTime>
  <ScaleCrop>false</ScaleCrop>
  <LinksUpToDate>false</LinksUpToDate>
  <CharactersWithSpaces>2937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2018-08-21T01:45:00Z</dcterms:created>
  <dc:creator>青花</dc:creator>
  <cp:lastModifiedBy>*sunshine*</cp:lastModifiedBy>
  <cp:lastPrinted>2020-09-28T08:14:00Z</cp:lastPrinted>
  <dcterms:modified xsi:type="dcterms:W3CDTF">2022-02-14T03:06:02Z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4CD75DBA0D334A3BA75CD40A64DB7D48</vt:lpwstr>
  </property>
</Properties>
</file>